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1D" w:rsidRDefault="00DA0D1D" w:rsidP="00DA0D1D">
      <w:pPr>
        <w:pStyle w:val="1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212725</wp:posOffset>
            </wp:positionV>
            <wp:extent cx="7931785" cy="5610860"/>
            <wp:effectExtent l="0" t="0" r="0" b="8890"/>
            <wp:wrapThrough wrapText="bothSides">
              <wp:wrapPolygon edited="0">
                <wp:start x="0" y="0"/>
                <wp:lineTo x="0" y="21561"/>
                <wp:lineTo x="21529" y="21561"/>
                <wp:lineTo x="215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785" cy="561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Карта с рекой Полотой</w:t>
      </w:r>
    </w:p>
    <w:p w:rsidR="00DA0D1D" w:rsidRDefault="00DA0D1D" w:rsidP="00DA0D1D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A0D1D" w:rsidRDefault="00DA0D1D" w:rsidP="00DA0D1D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A0D1D" w:rsidRDefault="00DA0D1D" w:rsidP="00DA0D1D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A0D1D" w:rsidRPr="00AD1AE0" w:rsidRDefault="00DA0D1D" w:rsidP="00AD1AE0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DA0D1D" w:rsidRDefault="00DA0D1D" w:rsidP="008D1620">
      <w:pPr>
        <w:pStyle w:val="1"/>
        <w:sectPr w:rsidR="00DA0D1D" w:rsidSect="00DA0D1D">
          <w:headerReference w:type="default" r:id="rId7"/>
          <w:footerReference w:type="default" r:id="rId8"/>
          <w:pgSz w:w="16838" w:h="11906" w:orient="landscape"/>
          <w:pgMar w:top="851" w:right="1134" w:bottom="851" w:left="851" w:header="709" w:footer="709" w:gutter="0"/>
          <w:cols w:space="708"/>
          <w:docGrid w:linePitch="360"/>
        </w:sectPr>
      </w:pPr>
    </w:p>
    <w:p w:rsidR="00DA0D1D" w:rsidRDefault="00DA0D1D" w:rsidP="00DA0D1D">
      <w:pPr>
        <w:pStyle w:val="1"/>
      </w:pPr>
      <w:r>
        <w:rPr>
          <w:rFonts w:eastAsia="Times New Roman" w:cs="Times New Roman"/>
          <w:i/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1374140</wp:posOffset>
            </wp:positionH>
            <wp:positionV relativeFrom="paragraph">
              <wp:posOffset>241935</wp:posOffset>
            </wp:positionV>
            <wp:extent cx="3467100" cy="3015615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«Интерактивная карта»</w:t>
      </w:r>
    </w:p>
    <w:p w:rsidR="00DA0D1D" w:rsidRDefault="00DA0D1D" w:rsidP="00DA0D1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A0D1D" w:rsidRDefault="00DA0D1D" w:rsidP="00DA0D1D">
      <w:pPr>
        <w:pStyle w:val="1"/>
      </w:pPr>
      <w:r>
        <w:t>Символы-картинки для создания «интерактивной карты»:</w:t>
      </w:r>
    </w:p>
    <w:tbl>
      <w:tblPr>
        <w:tblStyle w:val="af"/>
        <w:tblW w:w="0" w:type="auto"/>
        <w:tblInd w:w="42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DA0D1D" w:rsidTr="00DA0D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D1D" w:rsidRDefault="00DA0D1D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lang w:val="en-US"/>
              </w:rPr>
              <w:drawing>
                <wp:inline distT="0" distB="0" distL="0" distR="0">
                  <wp:extent cx="1876425" cy="10572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D1D" w:rsidRDefault="00DA0D1D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lang w:val="en-US"/>
              </w:rPr>
              <w:drawing>
                <wp:inline distT="0" distB="0" distL="0" distR="0">
                  <wp:extent cx="1476375" cy="1057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D1D" w:rsidTr="00DA0D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D1D" w:rsidRDefault="00DA0D1D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lang w:val="en-US"/>
              </w:rPr>
              <w:drawing>
                <wp:inline distT="0" distB="0" distL="0" distR="0">
                  <wp:extent cx="1905000" cy="990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D1D" w:rsidRDefault="00DA0D1D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lang w:val="en-US"/>
              </w:rPr>
              <w:drawing>
                <wp:inline distT="0" distB="0" distL="0" distR="0">
                  <wp:extent cx="1495425" cy="10001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954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D1D" w:rsidTr="00DA0D1D">
        <w:trPr>
          <w:trHeight w:val="194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D1D" w:rsidRDefault="00DA0D1D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lang w:val="en-US"/>
              </w:rPr>
              <w:drawing>
                <wp:inline distT="0" distB="0" distL="0" distR="0">
                  <wp:extent cx="1659662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652" cy="1253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D1D" w:rsidRDefault="00DA0D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635</wp:posOffset>
                  </wp:positionV>
                  <wp:extent cx="1600200" cy="1248410"/>
                  <wp:effectExtent l="0" t="0" r="0" b="8890"/>
                  <wp:wrapTight wrapText="bothSides">
                    <wp:wrapPolygon edited="0">
                      <wp:start x="0" y="0"/>
                      <wp:lineTo x="0" y="21424"/>
                      <wp:lineTo x="21343" y="21424"/>
                      <wp:lineTo x="21343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248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A0D1D" w:rsidTr="00DA0D1D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D1D" w:rsidRDefault="00DA0D1D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lang w:val="en-US"/>
              </w:rPr>
              <w:drawing>
                <wp:inline distT="0" distB="0" distL="0" distR="0">
                  <wp:extent cx="1362075" cy="1019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D1D" w:rsidRDefault="00DA0D1D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lang w:val="en-US"/>
              </w:rPr>
              <w:drawing>
                <wp:inline distT="0" distB="0" distL="0" distR="0">
                  <wp:extent cx="1362075" cy="9048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620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0D1D" w:rsidRDefault="00DA0D1D" w:rsidP="008D1620">
      <w:pPr>
        <w:pStyle w:val="1"/>
      </w:pPr>
      <w:r>
        <w:br w:type="page"/>
      </w:r>
    </w:p>
    <w:p w:rsidR="00DA0D1D" w:rsidRDefault="00DA0D1D" w:rsidP="00C4437C">
      <w:pPr>
        <w:pStyle w:val="1"/>
        <w:spacing w:after="120"/>
      </w:pPr>
      <w:r>
        <w:lastRenderedPageBreak/>
        <w:t>Викторина</w:t>
      </w:r>
    </w:p>
    <w:p w:rsidR="00DA0D1D" w:rsidRDefault="00DA0D1D" w:rsidP="00DA0D1D">
      <w:pPr>
        <w:pStyle w:val="2"/>
      </w:pPr>
      <w:r>
        <w:t xml:space="preserve">Вопросы о Минске: </w:t>
      </w:r>
    </w:p>
    <w:p w:rsidR="00DA0D1D" w:rsidRPr="00654305" w:rsidRDefault="00DA0D1D" w:rsidP="00DA0D1D">
      <w:pPr>
        <w:pStyle w:val="a3"/>
        <w:rPr>
          <w:b/>
        </w:rPr>
      </w:pPr>
      <w:r w:rsidRPr="00654305">
        <w:rPr>
          <w:b/>
        </w:rPr>
        <w:t xml:space="preserve">Почему Минск получил такое название? </w:t>
      </w:r>
    </w:p>
    <w:p w:rsidR="00DA0D1D" w:rsidRDefault="00DA0D1D" w:rsidP="00DA0D1D">
      <w:pPr>
        <w:pStyle w:val="a3"/>
      </w:pPr>
      <w:r>
        <w:t xml:space="preserve">а) В честь реки </w:t>
      </w:r>
      <w:proofErr w:type="spellStart"/>
      <w:r>
        <w:t>Менка</w:t>
      </w:r>
      <w:proofErr w:type="spellEnd"/>
      <w:r>
        <w:t xml:space="preserve">; </w:t>
      </w:r>
    </w:p>
    <w:p w:rsidR="00DA0D1D" w:rsidRDefault="00DA0D1D" w:rsidP="00DA0D1D">
      <w:pPr>
        <w:pStyle w:val="a3"/>
      </w:pPr>
      <w:r>
        <w:t xml:space="preserve">б) от слова «менять», так как здесь торговали; </w:t>
      </w:r>
    </w:p>
    <w:p w:rsidR="00DA0D1D" w:rsidRDefault="00DA0D1D" w:rsidP="00DA0D1D">
      <w:pPr>
        <w:pStyle w:val="a3"/>
      </w:pPr>
      <w:r>
        <w:t xml:space="preserve">в) от имени князя </w:t>
      </w:r>
      <w:proofErr w:type="spellStart"/>
      <w:r>
        <w:t>Менеска</w:t>
      </w:r>
      <w:proofErr w:type="spellEnd"/>
      <w:r>
        <w:t xml:space="preserve">. </w:t>
      </w:r>
    </w:p>
    <w:p w:rsidR="00DA0D1D" w:rsidRDefault="00DA0D1D" w:rsidP="00C4437C">
      <w:pPr>
        <w:pStyle w:val="a3"/>
        <w:spacing w:before="120"/>
      </w:pPr>
      <w:r w:rsidRPr="00654305">
        <w:rPr>
          <w:b/>
        </w:rPr>
        <w:t>В каком древнем документе впервые упомя</w:t>
      </w:r>
      <w:r w:rsidR="00C4437C">
        <w:rPr>
          <w:b/>
        </w:rPr>
        <w:t>нут Минск? Это произошло в</w:t>
      </w:r>
      <w:r w:rsidR="00C4437C">
        <w:rPr>
          <w:b/>
          <w:lang w:val="be-BY"/>
        </w:rPr>
        <w:t> </w:t>
      </w:r>
      <w:r w:rsidR="00C4437C">
        <w:rPr>
          <w:b/>
        </w:rPr>
        <w:t>1067</w:t>
      </w:r>
      <w:r w:rsidR="00C4437C">
        <w:rPr>
          <w:b/>
          <w:lang w:val="be-BY"/>
        </w:rPr>
        <w:t> </w:t>
      </w:r>
      <w:r w:rsidRPr="00654305">
        <w:rPr>
          <w:b/>
        </w:rPr>
        <w:t>году.</w:t>
      </w:r>
      <w:r>
        <w:t xml:space="preserve"> </w:t>
      </w:r>
      <w:r>
        <w:rPr>
          <w:i/>
        </w:rPr>
        <w:t>(«Повесть временных лет».)</w:t>
      </w:r>
      <w:r>
        <w:t xml:space="preserve"> </w:t>
      </w:r>
    </w:p>
    <w:p w:rsidR="00DA0D1D" w:rsidRDefault="00DA0D1D" w:rsidP="00DA0D1D">
      <w:pPr>
        <w:pStyle w:val="a3"/>
      </w:pPr>
    </w:p>
    <w:p w:rsidR="00DA0D1D" w:rsidRDefault="00DA0D1D" w:rsidP="00DA0D1D">
      <w:pPr>
        <w:pStyle w:val="2"/>
      </w:pPr>
      <w:r>
        <w:t xml:space="preserve">Вопросы о Полоцке: </w:t>
      </w:r>
    </w:p>
    <w:p w:rsidR="00DA0D1D" w:rsidRDefault="00DA0D1D" w:rsidP="00DA0D1D">
      <w:pPr>
        <w:pStyle w:val="a3"/>
        <w:rPr>
          <w:i/>
        </w:rPr>
      </w:pPr>
      <w:r w:rsidRPr="00654305">
        <w:rPr>
          <w:b/>
        </w:rPr>
        <w:t xml:space="preserve">От какого географического объекта происходит название Полоцк? </w:t>
      </w:r>
      <w:r>
        <w:rPr>
          <w:i/>
        </w:rPr>
        <w:t xml:space="preserve">(От реки Полота.) </w:t>
      </w:r>
    </w:p>
    <w:p w:rsidR="00DA0D1D" w:rsidRDefault="00DA0D1D" w:rsidP="00C4437C">
      <w:pPr>
        <w:pStyle w:val="a3"/>
        <w:spacing w:before="120"/>
      </w:pPr>
      <w:r w:rsidRPr="00654305">
        <w:rPr>
          <w:b/>
        </w:rPr>
        <w:t>Какое княжество было центром Полоцка в Х веке?</w:t>
      </w:r>
      <w:r>
        <w:t xml:space="preserve"> </w:t>
      </w:r>
      <w:r>
        <w:rPr>
          <w:i/>
        </w:rPr>
        <w:t>(Полоцкое княжество.)</w:t>
      </w:r>
      <w:r>
        <w:t xml:space="preserve"> </w:t>
      </w:r>
    </w:p>
    <w:p w:rsidR="00DA0D1D" w:rsidRDefault="00DA0D1D" w:rsidP="00DA0D1D">
      <w:pPr>
        <w:pStyle w:val="a3"/>
      </w:pPr>
    </w:p>
    <w:p w:rsidR="00DA0D1D" w:rsidRDefault="00DA0D1D" w:rsidP="00DA0D1D">
      <w:pPr>
        <w:pStyle w:val="2"/>
      </w:pPr>
      <w:r>
        <w:t xml:space="preserve">Вопросы о Турове: </w:t>
      </w:r>
    </w:p>
    <w:p w:rsidR="00DA0D1D" w:rsidRDefault="00DA0D1D" w:rsidP="00DA0D1D">
      <w:pPr>
        <w:pStyle w:val="a3"/>
      </w:pPr>
      <w:r w:rsidRPr="00654305">
        <w:rPr>
          <w:b/>
        </w:rPr>
        <w:t>Какое животное дало название городу Турову?</w:t>
      </w:r>
      <w:r>
        <w:t xml:space="preserve"> </w:t>
      </w:r>
      <w:r>
        <w:rPr>
          <w:i/>
        </w:rPr>
        <w:t>(Тур — дикий бык.)</w:t>
      </w:r>
      <w:r>
        <w:t xml:space="preserve"> </w:t>
      </w:r>
    </w:p>
    <w:p w:rsidR="00DA0D1D" w:rsidRPr="00654305" w:rsidRDefault="00DA0D1D" w:rsidP="00C4437C">
      <w:pPr>
        <w:pStyle w:val="a3"/>
        <w:spacing w:before="120"/>
        <w:rPr>
          <w:b/>
        </w:rPr>
      </w:pPr>
      <w:r w:rsidRPr="00654305">
        <w:rPr>
          <w:b/>
        </w:rPr>
        <w:t xml:space="preserve">Почему туры исчезли в Беларуси? </w:t>
      </w:r>
    </w:p>
    <w:p w:rsidR="00DA0D1D" w:rsidRDefault="00DA0D1D" w:rsidP="00DA0D1D">
      <w:pPr>
        <w:pStyle w:val="a3"/>
      </w:pPr>
      <w:r>
        <w:t xml:space="preserve">а) Из-за охоты и вырубки лесов; </w:t>
      </w:r>
    </w:p>
    <w:p w:rsidR="00DA0D1D" w:rsidRDefault="00DA0D1D" w:rsidP="00DA0D1D">
      <w:pPr>
        <w:pStyle w:val="a3"/>
      </w:pPr>
      <w:r>
        <w:t xml:space="preserve">б) их увезли в другие страны; </w:t>
      </w:r>
    </w:p>
    <w:p w:rsidR="00DA0D1D" w:rsidRDefault="00DA0D1D" w:rsidP="00DA0D1D">
      <w:pPr>
        <w:pStyle w:val="a3"/>
      </w:pPr>
      <w:r>
        <w:t xml:space="preserve">в) они превратились в домашних коров. </w:t>
      </w:r>
    </w:p>
    <w:p w:rsidR="00DA0D1D" w:rsidRDefault="00DA0D1D" w:rsidP="00DA0D1D">
      <w:pPr>
        <w:pStyle w:val="a3"/>
      </w:pPr>
    </w:p>
    <w:p w:rsidR="00DA0D1D" w:rsidRDefault="00DA0D1D" w:rsidP="00DA0D1D">
      <w:pPr>
        <w:pStyle w:val="2"/>
      </w:pPr>
      <w:r>
        <w:t xml:space="preserve">Вопросы о </w:t>
      </w:r>
      <w:proofErr w:type="spellStart"/>
      <w:r>
        <w:t>Могилёве</w:t>
      </w:r>
      <w:proofErr w:type="spellEnd"/>
      <w:r>
        <w:t xml:space="preserve">: </w:t>
      </w:r>
    </w:p>
    <w:p w:rsidR="00DA0D1D" w:rsidRDefault="00DA0D1D" w:rsidP="00DA0D1D">
      <w:pPr>
        <w:pStyle w:val="a3"/>
        <w:rPr>
          <w:i/>
        </w:rPr>
      </w:pPr>
      <w:r w:rsidRPr="00654305">
        <w:rPr>
          <w:b/>
        </w:rPr>
        <w:t xml:space="preserve">Какая легенда связана с основанием </w:t>
      </w:r>
      <w:proofErr w:type="spellStart"/>
      <w:r w:rsidRPr="00654305">
        <w:rPr>
          <w:b/>
        </w:rPr>
        <w:t>Могилёва</w:t>
      </w:r>
      <w:proofErr w:type="spellEnd"/>
      <w:r w:rsidRPr="00654305">
        <w:rPr>
          <w:b/>
        </w:rPr>
        <w:t xml:space="preserve">? </w:t>
      </w:r>
      <w:r>
        <w:rPr>
          <w:i/>
        </w:rPr>
        <w:t xml:space="preserve">(Город основан на могиле богатыря </w:t>
      </w:r>
      <w:proofErr w:type="spellStart"/>
      <w:r>
        <w:rPr>
          <w:i/>
        </w:rPr>
        <w:t>Машеки</w:t>
      </w:r>
      <w:proofErr w:type="spellEnd"/>
      <w:r>
        <w:rPr>
          <w:i/>
        </w:rPr>
        <w:t xml:space="preserve">.) </w:t>
      </w:r>
    </w:p>
    <w:p w:rsidR="00DA0D1D" w:rsidRDefault="00DA0D1D" w:rsidP="00C4437C">
      <w:pPr>
        <w:pStyle w:val="a3"/>
        <w:spacing w:before="120"/>
        <w:rPr>
          <w:i/>
        </w:rPr>
      </w:pPr>
      <w:r w:rsidRPr="00654305">
        <w:rPr>
          <w:b/>
        </w:rPr>
        <w:t xml:space="preserve">От какого слова, по одной из версий, происходит название </w:t>
      </w:r>
      <w:proofErr w:type="spellStart"/>
      <w:r w:rsidRPr="00654305">
        <w:rPr>
          <w:b/>
          <w:i/>
        </w:rPr>
        <w:t>Могилёв</w:t>
      </w:r>
      <w:proofErr w:type="spellEnd"/>
      <w:r w:rsidRPr="00654305">
        <w:rPr>
          <w:b/>
        </w:rPr>
        <w:t>?</w:t>
      </w:r>
      <w:r>
        <w:t xml:space="preserve"> </w:t>
      </w:r>
      <w:r w:rsidR="00C4437C">
        <w:rPr>
          <w:i/>
        </w:rPr>
        <w:t>(От слова «могила», т.</w:t>
      </w:r>
      <w:r w:rsidR="00C4437C">
        <w:rPr>
          <w:i/>
          <w:lang w:val="be-BY"/>
        </w:rPr>
        <w:t> </w:t>
      </w:r>
      <w:bookmarkStart w:id="0" w:name="_GoBack"/>
      <w:bookmarkEnd w:id="0"/>
      <w:r>
        <w:rPr>
          <w:i/>
        </w:rPr>
        <w:t xml:space="preserve">к., по легенде, тут похоронен богатырь </w:t>
      </w:r>
      <w:proofErr w:type="spellStart"/>
      <w:r>
        <w:rPr>
          <w:i/>
        </w:rPr>
        <w:t>Машека</w:t>
      </w:r>
      <w:proofErr w:type="spellEnd"/>
      <w:r>
        <w:rPr>
          <w:i/>
        </w:rPr>
        <w:t xml:space="preserve">.) </w:t>
      </w:r>
    </w:p>
    <w:p w:rsidR="00DA0D1D" w:rsidRDefault="00DA0D1D" w:rsidP="00DA0D1D">
      <w:pPr>
        <w:pStyle w:val="a3"/>
      </w:pPr>
    </w:p>
    <w:p w:rsidR="00DA0D1D" w:rsidRDefault="00DA0D1D" w:rsidP="00DA0D1D">
      <w:pPr>
        <w:pStyle w:val="2"/>
      </w:pPr>
      <w:r>
        <w:t xml:space="preserve">Вопросы о Витебске: </w:t>
      </w:r>
    </w:p>
    <w:p w:rsidR="00DA0D1D" w:rsidRDefault="00DA0D1D" w:rsidP="00DA0D1D">
      <w:pPr>
        <w:pStyle w:val="a3"/>
      </w:pPr>
      <w:r w:rsidRPr="00654305">
        <w:rPr>
          <w:b/>
        </w:rPr>
        <w:t xml:space="preserve">С чем связано название города Витебска? </w:t>
      </w:r>
      <w:r>
        <w:rPr>
          <w:i/>
        </w:rPr>
        <w:t xml:space="preserve">(С рекой </w:t>
      </w:r>
      <w:proofErr w:type="spellStart"/>
      <w:r>
        <w:rPr>
          <w:i/>
        </w:rPr>
        <w:t>Витьба</w:t>
      </w:r>
      <w:proofErr w:type="spellEnd"/>
      <w:r>
        <w:rPr>
          <w:i/>
        </w:rPr>
        <w:t>.)</w:t>
      </w:r>
      <w:r>
        <w:t xml:space="preserve"> </w:t>
      </w:r>
    </w:p>
    <w:p w:rsidR="00DA0D1D" w:rsidRDefault="00DA0D1D" w:rsidP="00C4437C">
      <w:pPr>
        <w:pStyle w:val="a3"/>
        <w:spacing w:before="120"/>
        <w:rPr>
          <w:i/>
        </w:rPr>
      </w:pPr>
      <w:r w:rsidRPr="00654305">
        <w:rPr>
          <w:b/>
        </w:rPr>
        <w:t>Какую роль сыграли торговцы в развитии города?</w:t>
      </w:r>
      <w:r>
        <w:t xml:space="preserve"> </w:t>
      </w:r>
      <w:r>
        <w:rPr>
          <w:i/>
        </w:rPr>
        <w:t>(Здесь проходил торговый путь «из ва</w:t>
      </w:r>
      <w:r>
        <w:rPr>
          <w:i/>
        </w:rPr>
        <w:softHyphen/>
      </w:r>
      <w:r>
        <w:rPr>
          <w:i/>
        </w:rPr>
        <w:softHyphen/>
        <w:t xml:space="preserve">ряг в греки», что и позволили городу быстро развиваться.) </w:t>
      </w:r>
    </w:p>
    <w:p w:rsidR="00DA0D1D" w:rsidRDefault="00DA0D1D" w:rsidP="00DA0D1D">
      <w:pPr>
        <w:pStyle w:val="a3"/>
      </w:pPr>
    </w:p>
    <w:p w:rsidR="00DA0D1D" w:rsidRDefault="00DA0D1D" w:rsidP="00DA0D1D">
      <w:pPr>
        <w:pStyle w:val="2"/>
      </w:pPr>
      <w:r>
        <w:t xml:space="preserve">Общие вопросы: </w:t>
      </w:r>
    </w:p>
    <w:p w:rsidR="00DA0D1D" w:rsidRPr="00654305" w:rsidRDefault="00DA0D1D" w:rsidP="00DA0D1D">
      <w:pPr>
        <w:pStyle w:val="a3"/>
        <w:rPr>
          <w:b/>
        </w:rPr>
      </w:pPr>
      <w:r w:rsidRPr="00654305">
        <w:rPr>
          <w:b/>
        </w:rPr>
        <w:t xml:space="preserve">Сопоставьте города и их символы: </w:t>
      </w:r>
    </w:p>
    <w:p w:rsidR="00DA0D1D" w:rsidRDefault="00DA0D1D" w:rsidP="00DA0D1D">
      <w:pPr>
        <w:pStyle w:val="a3"/>
      </w:pPr>
      <w:r>
        <w:t xml:space="preserve">Минск — река </w:t>
      </w:r>
      <w:proofErr w:type="spellStart"/>
      <w:r>
        <w:t>Менка</w:t>
      </w:r>
      <w:proofErr w:type="spellEnd"/>
      <w:r>
        <w:t xml:space="preserve">; </w:t>
      </w:r>
    </w:p>
    <w:p w:rsidR="00DA0D1D" w:rsidRDefault="00DA0D1D" w:rsidP="00DA0D1D">
      <w:pPr>
        <w:pStyle w:val="a3"/>
      </w:pPr>
      <w:r>
        <w:t xml:space="preserve">Полоцк — Софийский собор; </w:t>
      </w:r>
    </w:p>
    <w:p w:rsidR="00DA0D1D" w:rsidRDefault="00DA0D1D" w:rsidP="00DA0D1D">
      <w:pPr>
        <w:pStyle w:val="a3"/>
      </w:pPr>
      <w:r>
        <w:t xml:space="preserve">Туров — изображение тура; </w:t>
      </w:r>
    </w:p>
    <w:p w:rsidR="00DA0D1D" w:rsidRDefault="00DA0D1D" w:rsidP="00DA0D1D">
      <w:pPr>
        <w:pStyle w:val="a3"/>
      </w:pPr>
      <w:proofErr w:type="spellStart"/>
      <w:r>
        <w:t>Могилёв</w:t>
      </w:r>
      <w:proofErr w:type="spellEnd"/>
      <w:r>
        <w:t xml:space="preserve"> — легенда о </w:t>
      </w:r>
      <w:proofErr w:type="spellStart"/>
      <w:r>
        <w:t>Машеке</w:t>
      </w:r>
      <w:proofErr w:type="spellEnd"/>
      <w:r>
        <w:t xml:space="preserve">; </w:t>
      </w:r>
    </w:p>
    <w:p w:rsidR="00DA0D1D" w:rsidRDefault="00DA0D1D" w:rsidP="00DA0D1D">
      <w:pPr>
        <w:pStyle w:val="a3"/>
      </w:pPr>
      <w:r>
        <w:t xml:space="preserve">Витебск — река </w:t>
      </w:r>
      <w:proofErr w:type="spellStart"/>
      <w:r>
        <w:t>Витьба</w:t>
      </w:r>
      <w:proofErr w:type="spellEnd"/>
      <w:r>
        <w:t xml:space="preserve">. </w:t>
      </w:r>
    </w:p>
    <w:p w:rsidR="00DA0D1D" w:rsidRDefault="00DA0D1D" w:rsidP="00DA0D1D">
      <w:pPr>
        <w:pStyle w:val="a3"/>
      </w:pPr>
    </w:p>
    <w:p w:rsidR="00DA0D1D" w:rsidRPr="00654305" w:rsidRDefault="00DA0D1D" w:rsidP="00C4437C">
      <w:pPr>
        <w:pStyle w:val="a3"/>
        <w:keepNext/>
        <w:rPr>
          <w:b/>
        </w:rPr>
      </w:pPr>
      <w:r w:rsidRPr="00654305">
        <w:rPr>
          <w:b/>
        </w:rPr>
        <w:lastRenderedPageBreak/>
        <w:t xml:space="preserve">Какой из этих городов самый древний? </w:t>
      </w:r>
    </w:p>
    <w:p w:rsidR="00DA0D1D" w:rsidRDefault="00DA0D1D" w:rsidP="00DA0D1D">
      <w:pPr>
        <w:pStyle w:val="a3"/>
      </w:pPr>
      <w:r>
        <w:t xml:space="preserve">а) Минск; </w:t>
      </w:r>
    </w:p>
    <w:p w:rsidR="00DA0D1D" w:rsidRDefault="00DA0D1D" w:rsidP="00DA0D1D">
      <w:pPr>
        <w:pStyle w:val="a3"/>
      </w:pPr>
      <w:r>
        <w:t xml:space="preserve">б) Полоцк; </w:t>
      </w:r>
    </w:p>
    <w:p w:rsidR="00DA0D1D" w:rsidRDefault="00DA0D1D" w:rsidP="00DA0D1D">
      <w:pPr>
        <w:pStyle w:val="a3"/>
      </w:pPr>
      <w:r>
        <w:t xml:space="preserve">в) Туров. </w:t>
      </w:r>
    </w:p>
    <w:p w:rsidR="00DA0D1D" w:rsidRDefault="00DA0D1D" w:rsidP="00DA0D1D">
      <w:pPr>
        <w:pStyle w:val="a3"/>
      </w:pPr>
    </w:p>
    <w:p w:rsidR="00DA0D1D" w:rsidRDefault="00DA0D1D" w:rsidP="00DA0D1D">
      <w:pPr>
        <w:pStyle w:val="2"/>
      </w:pPr>
      <w:r>
        <w:t xml:space="preserve">Творческое задание: </w:t>
      </w:r>
    </w:p>
    <w:p w:rsidR="00DA0D1D" w:rsidRDefault="00DA0D1D" w:rsidP="00DA0D1D">
      <w:pPr>
        <w:pStyle w:val="a3"/>
        <w:rPr>
          <w:i/>
        </w:rPr>
      </w:pPr>
      <w:r w:rsidRPr="00654305">
        <w:rPr>
          <w:b/>
        </w:rPr>
        <w:t>Придумайте свою легенду о названии одного из городов.</w:t>
      </w:r>
      <w:r>
        <w:t xml:space="preserve"> </w:t>
      </w:r>
      <w:r>
        <w:rPr>
          <w:i/>
        </w:rPr>
        <w:t>(Пример: «Минск назвали так, потому что здесь жил волшебник Мин, который охранял реку».)</w:t>
      </w:r>
    </w:p>
    <w:p w:rsidR="00DA0D1D" w:rsidRDefault="00DA0D1D" w:rsidP="00DA0D1D">
      <w:pPr>
        <w:pStyle w:val="a3"/>
      </w:pPr>
    </w:p>
    <w:p w:rsidR="00DA0D1D" w:rsidRDefault="00DA0D1D" w:rsidP="00DA0D1D">
      <w:pPr>
        <w:pStyle w:val="2"/>
      </w:pPr>
      <w:r>
        <w:t xml:space="preserve">Задание с картой: </w:t>
      </w:r>
    </w:p>
    <w:p w:rsidR="00DB34D2" w:rsidRPr="00654305" w:rsidRDefault="00DA0D1D" w:rsidP="00DA0D1D">
      <w:pPr>
        <w:pStyle w:val="a3"/>
        <w:rPr>
          <w:b/>
        </w:rPr>
      </w:pPr>
      <w:r w:rsidRPr="00654305">
        <w:rPr>
          <w:b/>
        </w:rPr>
        <w:t xml:space="preserve">Покажите на карте Беларуси </w:t>
      </w:r>
      <w:r w:rsidRPr="00654305">
        <w:rPr>
          <w:b/>
          <w:i/>
        </w:rPr>
        <w:t>Полоцк</w:t>
      </w:r>
      <w:r w:rsidRPr="00654305">
        <w:rPr>
          <w:b/>
        </w:rPr>
        <w:t xml:space="preserve">, </w:t>
      </w:r>
      <w:r w:rsidRPr="00654305">
        <w:rPr>
          <w:b/>
          <w:i/>
        </w:rPr>
        <w:t>Туров</w:t>
      </w:r>
      <w:r w:rsidRPr="00654305">
        <w:rPr>
          <w:b/>
        </w:rPr>
        <w:t xml:space="preserve">, </w:t>
      </w:r>
      <w:proofErr w:type="spellStart"/>
      <w:r w:rsidRPr="00654305">
        <w:rPr>
          <w:b/>
          <w:i/>
        </w:rPr>
        <w:t>Могилёв</w:t>
      </w:r>
      <w:proofErr w:type="spellEnd"/>
      <w:r w:rsidRPr="00654305">
        <w:rPr>
          <w:b/>
        </w:rPr>
        <w:t xml:space="preserve">, </w:t>
      </w:r>
      <w:r w:rsidRPr="00654305">
        <w:rPr>
          <w:b/>
          <w:i/>
        </w:rPr>
        <w:t>Витебск</w:t>
      </w:r>
      <w:r w:rsidRPr="00654305">
        <w:rPr>
          <w:b/>
        </w:rPr>
        <w:t>.</w:t>
      </w:r>
    </w:p>
    <w:sectPr w:rsidR="00DB34D2" w:rsidRPr="00654305" w:rsidSect="00DA0D1D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F34" w:rsidRDefault="00035F34" w:rsidP="00AA1ABA">
      <w:pPr>
        <w:spacing w:after="0" w:line="240" w:lineRule="auto"/>
      </w:pPr>
      <w:r>
        <w:separator/>
      </w:r>
    </w:p>
  </w:endnote>
  <w:endnote w:type="continuationSeparator" w:id="0">
    <w:p w:rsidR="00035F34" w:rsidRDefault="00035F34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C4437C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4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F34" w:rsidRDefault="00035F34" w:rsidP="00AA1ABA">
      <w:pPr>
        <w:spacing w:after="0" w:line="240" w:lineRule="auto"/>
      </w:pPr>
      <w:r>
        <w:separator/>
      </w:r>
    </w:p>
  </w:footnote>
  <w:footnote w:type="continuationSeparator" w:id="0">
    <w:p w:rsidR="00035F34" w:rsidRDefault="00035F34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654305" w:rsidRDefault="00654305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Е. В. Шуляк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D1D"/>
    <w:rsid w:val="0003005E"/>
    <w:rsid w:val="00035F34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54305"/>
    <w:rsid w:val="00673AA5"/>
    <w:rsid w:val="00732082"/>
    <w:rsid w:val="007B2EB3"/>
    <w:rsid w:val="007F6D02"/>
    <w:rsid w:val="0085564F"/>
    <w:rsid w:val="008903B3"/>
    <w:rsid w:val="008D1620"/>
    <w:rsid w:val="00904715"/>
    <w:rsid w:val="00A45E3F"/>
    <w:rsid w:val="00AA1ABA"/>
    <w:rsid w:val="00AD1AE0"/>
    <w:rsid w:val="00B02534"/>
    <w:rsid w:val="00B4276C"/>
    <w:rsid w:val="00C20DE6"/>
    <w:rsid w:val="00C25908"/>
    <w:rsid w:val="00C4437C"/>
    <w:rsid w:val="00DA0D1D"/>
    <w:rsid w:val="00DB34D2"/>
    <w:rsid w:val="00DD023A"/>
    <w:rsid w:val="00DE57A4"/>
    <w:rsid w:val="00EA3EEE"/>
    <w:rsid w:val="00F1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0446D"/>
  <w15:chartTrackingRefBased/>
  <w15:docId w15:val="{AC55A9B2-B22B-4EC8-A526-C1C91CBA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D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12</TotalTime>
  <Pages>4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HP</cp:lastModifiedBy>
  <cp:revision>2</cp:revision>
  <dcterms:created xsi:type="dcterms:W3CDTF">2025-04-18T06:32:00Z</dcterms:created>
  <dcterms:modified xsi:type="dcterms:W3CDTF">2025-04-24T15:47:00Z</dcterms:modified>
</cp:coreProperties>
</file>